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00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68"/>
        <w:gridCol w:w="213"/>
        <w:gridCol w:w="2563"/>
        <w:gridCol w:w="445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3" w:hRule="atLeast"/>
          <w:jc w:val="center"/>
        </w:trPr>
        <w:tc>
          <w:tcPr>
            <w:tcW w:w="10000" w:type="dxa"/>
            <w:gridSpan w:val="4"/>
            <w:shd w:val="clear" w:color="auto" w:fill="auto"/>
            <w:vAlign w:val="center"/>
          </w:tcPr>
          <w:p>
            <w:pPr>
              <w:widowControl/>
              <w:spacing w:line="576" w:lineRule="atLeast"/>
              <w:jc w:val="center"/>
              <w:textAlignment w:val="center"/>
              <w:rPr>
                <w:rFonts w:cs="宋体" w:asciiTheme="majorEastAsia" w:hAnsiTheme="majorEastAsia" w:eastAsiaTheme="majorEastAsia"/>
                <w:b/>
                <w:color w:val="000000"/>
                <w:sz w:val="48"/>
                <w:szCs w:val="48"/>
              </w:rPr>
            </w:pPr>
            <w:r>
              <w:rPr>
                <w:rFonts w:hint="eastAsia" w:cs="方正小标宋简体" w:asciiTheme="majorEastAsia" w:hAnsiTheme="majorEastAsia" w:eastAsiaTheme="majorEastAsia"/>
                <w:b/>
                <w:bCs/>
                <w:color w:val="000000"/>
                <w:kern w:val="0"/>
                <w:sz w:val="48"/>
                <w:szCs w:val="48"/>
              </w:rPr>
              <w:t>征求意见表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征求意见内容</w:t>
            </w:r>
          </w:p>
        </w:tc>
        <w:tc>
          <w:tcPr>
            <w:tcW w:w="72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6" w:lineRule="atLeast"/>
              <w:jc w:val="center"/>
              <w:rPr>
                <w:rFonts w:ascii="仿宋" w:hAnsi="仿宋" w:eastAsia="仿宋" w:cs="仿宋"/>
                <w:color w:val="00000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color w:val="000000"/>
                <w:sz w:val="36"/>
                <w:szCs w:val="36"/>
              </w:rPr>
              <w:t>《永修县烟草制品零售点合理布局规</w:t>
            </w:r>
            <w:r>
              <w:rPr>
                <w:rFonts w:hint="eastAsia" w:ascii="仿宋" w:hAnsi="仿宋" w:eastAsia="仿宋" w:cs="仿宋"/>
                <w:color w:val="000000"/>
                <w:sz w:val="36"/>
                <w:szCs w:val="36"/>
                <w:lang w:val="en-US" w:eastAsia="zh-CN"/>
              </w:rPr>
              <w:t>定</w:t>
            </w:r>
            <w:r>
              <w:rPr>
                <w:rFonts w:hint="eastAsia" w:ascii="仿宋" w:hAnsi="仿宋" w:eastAsia="仿宋" w:cs="仿宋"/>
                <w:color w:val="000000"/>
                <w:sz w:val="36"/>
                <w:szCs w:val="36"/>
              </w:rPr>
              <w:t>（征求意见稿）》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6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单位、人员名称</w:t>
            </w:r>
          </w:p>
        </w:tc>
        <w:tc>
          <w:tcPr>
            <w:tcW w:w="72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6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46" w:hRule="atLeast"/>
          <w:jc w:val="center"/>
        </w:trPr>
        <w:tc>
          <w:tcPr>
            <w:tcW w:w="100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76" w:lineRule="atLeast"/>
              <w:ind w:firstLine="643" w:firstLineChars="200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意见：</w:t>
            </w:r>
          </w:p>
          <w:p>
            <w:pPr>
              <w:pStyle w:val="2"/>
              <w:spacing w:line="576" w:lineRule="atLeast"/>
              <w:ind w:firstLine="643" w:firstLineChars="200"/>
              <w:rPr>
                <w:rFonts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2"/>
              <w:rPr>
                <w:rFonts w:ascii="仿宋" w:hAnsi="仿宋" w:eastAsia="仿宋"/>
                <w:sz w:val="32"/>
                <w:szCs w:val="32"/>
              </w:rPr>
            </w:pPr>
            <w:bookmarkStart w:id="0" w:name="_GoBack"/>
            <w:bookmarkEnd w:id="0"/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2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2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2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firstLine="1600" w:firstLineChars="5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firstLine="1600" w:firstLineChars="5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firstLine="1600" w:firstLineChars="500"/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（联系人</w:t>
            </w:r>
            <w:r>
              <w:rPr>
                <w:rFonts w:ascii="仿宋" w:hAnsi="仿宋" w:eastAsia="仿宋"/>
                <w:sz w:val="32"/>
                <w:szCs w:val="32"/>
              </w:rPr>
              <w:t>：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电话</w:t>
            </w:r>
            <w:r>
              <w:rPr>
                <w:rFonts w:ascii="仿宋" w:hAnsi="仿宋" w:eastAsia="仿宋"/>
                <w:sz w:val="32"/>
                <w:szCs w:val="32"/>
              </w:rPr>
              <w:t>：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  <w:jc w:val="center"/>
        </w:trPr>
        <w:tc>
          <w:tcPr>
            <w:tcW w:w="2981" w:type="dxa"/>
            <w:gridSpan w:val="2"/>
            <w:shd w:val="clear" w:color="auto" w:fill="auto"/>
            <w:vAlign w:val="center"/>
          </w:tcPr>
          <w:p>
            <w:pPr>
              <w:widowControl/>
              <w:spacing w:line="576" w:lineRule="atLeast"/>
              <w:jc w:val="left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单位盖章：</w:t>
            </w:r>
          </w:p>
        </w:tc>
        <w:tc>
          <w:tcPr>
            <w:tcW w:w="2563" w:type="dxa"/>
            <w:shd w:val="clear" w:color="auto" w:fill="auto"/>
            <w:vAlign w:val="center"/>
          </w:tcPr>
          <w:p>
            <w:pPr>
              <w:spacing w:line="576" w:lineRule="atLeas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>
            <w:pPr>
              <w:widowControl/>
              <w:spacing w:line="576" w:lineRule="atLeast"/>
              <w:jc w:val="left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        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年  月  日</w:t>
            </w:r>
          </w:p>
        </w:tc>
      </w:tr>
    </w:tbl>
    <w:p/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I2Mzk1NTA5NDQ4ZDgzNTA4NTIxNzA1ZDI0N2I1YjgifQ=="/>
  </w:docVars>
  <w:rsids>
    <w:rsidRoot w:val="162E0DE7"/>
    <w:rsid w:val="00017C39"/>
    <w:rsid w:val="000558B6"/>
    <w:rsid w:val="002172EC"/>
    <w:rsid w:val="00255CF0"/>
    <w:rsid w:val="00354A9D"/>
    <w:rsid w:val="0038225A"/>
    <w:rsid w:val="00517D31"/>
    <w:rsid w:val="00552FCC"/>
    <w:rsid w:val="005B0982"/>
    <w:rsid w:val="00664FFA"/>
    <w:rsid w:val="007A2558"/>
    <w:rsid w:val="00BD47D8"/>
    <w:rsid w:val="00D03D2A"/>
    <w:rsid w:val="00D66ACC"/>
    <w:rsid w:val="00E36372"/>
    <w:rsid w:val="00EE7D93"/>
    <w:rsid w:val="00F66241"/>
    <w:rsid w:val="00F97C03"/>
    <w:rsid w:val="08781644"/>
    <w:rsid w:val="0B7505E2"/>
    <w:rsid w:val="107725A7"/>
    <w:rsid w:val="14112660"/>
    <w:rsid w:val="162E0DE7"/>
    <w:rsid w:val="1B302BD4"/>
    <w:rsid w:val="1BD20D40"/>
    <w:rsid w:val="1BFA6AD3"/>
    <w:rsid w:val="25CE7C20"/>
    <w:rsid w:val="27E27DAD"/>
    <w:rsid w:val="297358E7"/>
    <w:rsid w:val="2C163724"/>
    <w:rsid w:val="2FD52F63"/>
    <w:rsid w:val="37355314"/>
    <w:rsid w:val="38A23D20"/>
    <w:rsid w:val="3BCF71F9"/>
    <w:rsid w:val="416A5447"/>
    <w:rsid w:val="42D477AB"/>
    <w:rsid w:val="43065A53"/>
    <w:rsid w:val="44614469"/>
    <w:rsid w:val="45BD7946"/>
    <w:rsid w:val="4E5607CC"/>
    <w:rsid w:val="4F372A55"/>
    <w:rsid w:val="56267BEC"/>
    <w:rsid w:val="5807384A"/>
    <w:rsid w:val="5EAB5FCC"/>
    <w:rsid w:val="60D65A9F"/>
    <w:rsid w:val="61292420"/>
    <w:rsid w:val="6133504E"/>
    <w:rsid w:val="6156139B"/>
    <w:rsid w:val="67871A47"/>
    <w:rsid w:val="6AB04298"/>
    <w:rsid w:val="6D535020"/>
    <w:rsid w:val="71E73E42"/>
    <w:rsid w:val="77DE1A51"/>
    <w:rsid w:val="78027E67"/>
    <w:rsid w:val="790558BA"/>
    <w:rsid w:val="7AB16BE9"/>
    <w:rsid w:val="7D9C06D1"/>
    <w:rsid w:val="7DCE4276"/>
    <w:rsid w:val="7F43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autoRedefine/>
    <w:qFormat/>
    <w:uiPriority w:val="99"/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页脚 字符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XTM-01704011048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ACER</Company>
  <Pages>1</Pages>
  <Words>64</Words>
  <Characters>72</Characters>
  <Lines>1</Lines>
  <Paragraphs>1</Paragraphs>
  <TotalTime>87</TotalTime>
  <ScaleCrop>false</ScaleCrop>
  <LinksUpToDate>false</LinksUpToDate>
  <CharactersWithSpaces>135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2018-06-07T02:02:00Z</dcterms:created>
  <dc:creator>谢耳朵没有猫</dc:creator>
  <cp:lastModifiedBy>jjyczhouying</cp:lastModifiedBy>
  <cp:lastPrinted>2018-06-12T05:47:00Z</cp:lastPrinted>
  <dcterms:modified xsi:type="dcterms:W3CDTF">2024-02-29T05:18:36Z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EEA036DEC6F34C82ACB81084E5739B7A_12</vt:lpwstr>
  </property>
</Properties>
</file>